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AF7F8" w14:textId="77777777" w:rsidR="00B25621" w:rsidRDefault="00B25621" w:rsidP="00B25621">
      <w:pPr>
        <w:pStyle w:val="SCENEHEADING"/>
      </w:pPr>
      <w:bookmarkStart w:id="0" w:name="_GoBack"/>
      <w:bookmarkEnd w:id="0"/>
    </w:p>
    <w:p w14:paraId="31B7CA06" w14:textId="77777777" w:rsidR="00B25621" w:rsidRPr="00B25621" w:rsidRDefault="00B25621" w:rsidP="00B25621"/>
    <w:p w14:paraId="72CE155A" w14:textId="77777777" w:rsidR="00B25621" w:rsidRPr="00B25621" w:rsidRDefault="00B25621" w:rsidP="00B25621"/>
    <w:p w14:paraId="67162158" w14:textId="77777777" w:rsidR="00B25621" w:rsidRPr="00B25621" w:rsidRDefault="00B25621" w:rsidP="00B25621"/>
    <w:p w14:paraId="570A0C5A" w14:textId="77777777" w:rsidR="00B25621" w:rsidRPr="00B25621" w:rsidRDefault="00B25621" w:rsidP="00B25621"/>
    <w:p w14:paraId="3788BB4D" w14:textId="77777777" w:rsidR="00B25621" w:rsidRPr="00B25621" w:rsidRDefault="00B25621" w:rsidP="00B25621"/>
    <w:p w14:paraId="13865450" w14:textId="77777777" w:rsidR="00B25621" w:rsidRPr="00B25621" w:rsidRDefault="00B25621" w:rsidP="00B25621"/>
    <w:p w14:paraId="235D44A6" w14:textId="77777777" w:rsidR="00B25621" w:rsidRPr="00B25621" w:rsidRDefault="00B25621" w:rsidP="00B25621"/>
    <w:p w14:paraId="4C1F6800" w14:textId="77777777" w:rsidR="00B25621" w:rsidRPr="00B25621" w:rsidRDefault="00B25621" w:rsidP="00B25621"/>
    <w:p w14:paraId="6BE59DB7" w14:textId="77777777" w:rsidR="00B25621" w:rsidRPr="00B25621" w:rsidRDefault="00B25621" w:rsidP="00B25621"/>
    <w:p w14:paraId="62E06DE3" w14:textId="77777777" w:rsidR="00B25621" w:rsidRPr="00B25621" w:rsidRDefault="00B25621" w:rsidP="00B25621"/>
    <w:p w14:paraId="56E499C5" w14:textId="77777777" w:rsidR="00B25621" w:rsidRPr="00B25621" w:rsidRDefault="00B25621" w:rsidP="00B25621"/>
    <w:p w14:paraId="1AEC0185" w14:textId="77777777" w:rsidR="00B25621" w:rsidRPr="00B25621" w:rsidRDefault="00B25621" w:rsidP="00B25621"/>
    <w:p w14:paraId="6B0314D2" w14:textId="77777777" w:rsidR="00B25621" w:rsidRPr="00B25621" w:rsidRDefault="00B25621" w:rsidP="00B25621"/>
    <w:p w14:paraId="70429D65" w14:textId="77777777" w:rsidR="00B25621" w:rsidRPr="00B25621" w:rsidRDefault="00B25621" w:rsidP="00B25621"/>
    <w:p w14:paraId="469D151E" w14:textId="77777777" w:rsidR="00B25621" w:rsidRPr="00B25621" w:rsidRDefault="00B25621" w:rsidP="00B25621"/>
    <w:p w14:paraId="133FE942" w14:textId="77777777" w:rsidR="00B25621" w:rsidRPr="00B25621" w:rsidRDefault="00B25621" w:rsidP="00B25621"/>
    <w:p w14:paraId="15E435C9" w14:textId="77777777" w:rsidR="00B25621" w:rsidRPr="00B25621" w:rsidRDefault="00B25621" w:rsidP="00B25621"/>
    <w:p w14:paraId="6EF02B52" w14:textId="77777777" w:rsidR="00B25621" w:rsidRPr="00B25621" w:rsidRDefault="00B25621" w:rsidP="00B25621"/>
    <w:p w14:paraId="0EBAD7B0" w14:textId="77777777" w:rsidR="00B25621" w:rsidRPr="00B25621" w:rsidRDefault="00B25621" w:rsidP="00B25621">
      <w:pPr>
        <w:pStyle w:val="SCENEHEADING"/>
      </w:pPr>
    </w:p>
    <w:p w14:paraId="30F127D2" w14:textId="77777777" w:rsidR="00B25621" w:rsidRPr="00B25621" w:rsidRDefault="00B25621" w:rsidP="00B25621">
      <w:pPr>
        <w:pStyle w:val="SCENEHEADING"/>
        <w:ind w:firstLine="708"/>
      </w:pPr>
    </w:p>
    <w:p w14:paraId="2E917590" w14:textId="77777777" w:rsidR="00E96EA3" w:rsidRDefault="00B25621" w:rsidP="00B25621">
      <w:pPr>
        <w:pStyle w:val="SCENEHEADING"/>
      </w:pPr>
      <w:r w:rsidRPr="00B25621">
        <w:br w:type="page"/>
      </w:r>
      <w:r>
        <w:lastRenderedPageBreak/>
        <w:t>cas ijkd fía.</w:t>
      </w:r>
    </w:p>
    <w:p w14:paraId="1D57D9B9" w14:textId="77777777" w:rsidR="00B25621" w:rsidRDefault="00B25621" w:rsidP="00B25621">
      <w:pPr>
        <w:pStyle w:val="ACTION"/>
      </w:pPr>
      <w:r>
        <w:t xml:space="preserve">La s </w:t>
      </w:r>
      <w:proofErr w:type="spellStart"/>
      <w:r>
        <w:t>lñmja</w:t>
      </w:r>
      <w:proofErr w:type="spellEnd"/>
      <w:r>
        <w:t xml:space="preserve"> </w:t>
      </w:r>
      <w:proofErr w:type="spellStart"/>
      <w:r>
        <w:t>dp</w:t>
      </w:r>
      <w:proofErr w:type="spellEnd"/>
      <w:r>
        <w:t xml:space="preserve"> c </w:t>
      </w:r>
      <w:proofErr w:type="spellStart"/>
      <w:r>
        <w:t>ña</w:t>
      </w:r>
      <w:proofErr w:type="spellEnd"/>
      <w:r>
        <w:t xml:space="preserve"> </w:t>
      </w:r>
      <w:proofErr w:type="spellStart"/>
      <w:r>
        <w:t>dkpop</w:t>
      </w:r>
      <w:proofErr w:type="spellEnd"/>
      <w:r>
        <w:t xml:space="preserve"> </w:t>
      </w:r>
      <w:proofErr w:type="spellStart"/>
      <w:r>
        <w:t>adò</w:t>
      </w:r>
      <w:proofErr w:type="spellEnd"/>
      <w:r>
        <w:t xml:space="preserve"> </w:t>
      </w:r>
      <w:proofErr w:type="spellStart"/>
      <w:r>
        <w:t>lapo`d</w:t>
      </w:r>
      <w:proofErr w:type="spellEnd"/>
      <w:r>
        <w:t>``</w:t>
      </w:r>
      <w:proofErr w:type="spellStart"/>
      <w:r>
        <w:t>sd</w:t>
      </w:r>
      <w:proofErr w:type="spellEnd"/>
      <w:r>
        <w:t xml:space="preserve"> </w:t>
      </w:r>
      <w:proofErr w:type="spellStart"/>
      <w:r>
        <w:t>f`sd</w:t>
      </w:r>
      <w:proofErr w:type="spellEnd"/>
      <w:r>
        <w:t xml:space="preserve"> </w:t>
      </w:r>
      <w:proofErr w:type="spellStart"/>
      <w:r>
        <w:t>df</w:t>
      </w:r>
      <w:proofErr w:type="spellEnd"/>
      <w:r>
        <w:t xml:space="preserve"> `+</w:t>
      </w:r>
      <w:proofErr w:type="spellStart"/>
      <w:r>
        <w:t>sdldñd</w:t>
      </w:r>
      <w:proofErr w:type="spellEnd"/>
      <w:r>
        <w:t xml:space="preserve"> </w:t>
      </w:r>
      <w:proofErr w:type="spellStart"/>
      <w:r>
        <w:t>df`psd`ñldl</w:t>
      </w:r>
      <w:proofErr w:type="spellEnd"/>
    </w:p>
    <w:p w14:paraId="4E4861D4" w14:textId="77777777" w:rsidR="00B25621" w:rsidRDefault="00B25621" w:rsidP="00B25621">
      <w:pPr>
        <w:pStyle w:val="ACTION"/>
      </w:pPr>
      <w:proofErr w:type="spellStart"/>
      <w:r>
        <w:t>Sllkññm</w:t>
      </w:r>
      <w:proofErr w:type="spellEnd"/>
      <w:r>
        <w:t xml:space="preserve">  </w:t>
      </w:r>
      <w:proofErr w:type="spellStart"/>
      <w:r>
        <w:t>dñpkmdfpfc</w:t>
      </w:r>
      <w:proofErr w:type="spellEnd"/>
      <w:r>
        <w:t xml:space="preserve"> </w:t>
      </w:r>
      <w:proofErr w:type="spellStart"/>
      <w:r>
        <w:t>l`p</w:t>
      </w:r>
      <w:proofErr w:type="spellEnd"/>
      <w:r>
        <w:t>, d`</w:t>
      </w:r>
      <w:proofErr w:type="spellStart"/>
      <w:r>
        <w:t>´wq´ñ</w:t>
      </w:r>
      <w:proofErr w:type="spellEnd"/>
      <w:r>
        <w:t xml:space="preserve"> </w:t>
      </w:r>
      <w:proofErr w:type="spellStart"/>
      <w:r>
        <w:t>dc</w:t>
      </w:r>
      <w:proofErr w:type="spellEnd"/>
      <w:r>
        <w:t xml:space="preserve"> +</w:t>
      </w:r>
      <w:proofErr w:type="spellStart"/>
      <w:r>
        <w:t>ldf,d</w:t>
      </w:r>
      <w:proofErr w:type="spellEnd"/>
    </w:p>
    <w:p w14:paraId="49DDD0C4" w14:textId="77777777" w:rsidR="00B25621" w:rsidRDefault="00B25621" w:rsidP="00B25621">
      <w:pPr>
        <w:pStyle w:val="CHARACTERNAME"/>
      </w:pPr>
      <w:r>
        <w:t>juan</w:t>
      </w:r>
    </w:p>
    <w:p w14:paraId="5D9EC55F" w14:textId="77777777" w:rsidR="00B25621" w:rsidRDefault="00B25621" w:rsidP="00B25621">
      <w:pPr>
        <w:pStyle w:val="DIALOG"/>
      </w:pPr>
      <w:r>
        <w:t xml:space="preserve">Hola como estás vienes a </w:t>
      </w:r>
      <w:proofErr w:type="spellStart"/>
      <w:r>
        <w:t>cas</w:t>
      </w:r>
      <w:proofErr w:type="spellEnd"/>
      <w:r>
        <w:t xml:space="preserve"> </w:t>
      </w:r>
      <w:proofErr w:type="spellStart"/>
      <w:r>
        <w:t>apopro</w:t>
      </w:r>
      <w:proofErr w:type="spellEnd"/>
      <w:r>
        <w:t xml:space="preserve">  o a as </w:t>
      </w:r>
      <w:proofErr w:type="spellStart"/>
      <w:r>
        <w:t>claona</w:t>
      </w:r>
      <w:proofErr w:type="spellEnd"/>
    </w:p>
    <w:p w14:paraId="2F06A302" w14:textId="77777777" w:rsidR="00B25621" w:rsidRDefault="00B25621" w:rsidP="00B25621">
      <w:pPr>
        <w:pStyle w:val="CHARACTERNAME"/>
      </w:pPr>
      <w:r>
        <w:t>pedro</w:t>
      </w:r>
    </w:p>
    <w:p w14:paraId="2CA840DF" w14:textId="77777777" w:rsidR="00B25621" w:rsidRDefault="00B25621" w:rsidP="00B25621">
      <w:pPr>
        <w:pStyle w:val="PARENTHETICAL"/>
      </w:pPr>
      <w:r>
        <w:t>(</w:t>
      </w:r>
      <w:proofErr w:type="spellStart"/>
      <w:r>
        <w:t>Hklllñm</w:t>
      </w:r>
      <w:proofErr w:type="spellEnd"/>
      <w:r>
        <w:t xml:space="preserve"> </w:t>
      </w:r>
      <w:proofErr w:type="spellStart"/>
      <w:r>
        <w:t>ñl</w:t>
      </w:r>
      <w:proofErr w:type="spellEnd"/>
      <w:r>
        <w:t>.)</w:t>
      </w:r>
    </w:p>
    <w:p w14:paraId="4DCD66E1" w14:textId="77777777" w:rsidR="00B25621" w:rsidRDefault="00B25621" w:rsidP="00B25621">
      <w:pPr>
        <w:pStyle w:val="DIALOG"/>
      </w:pPr>
      <w:proofErr w:type="spellStart"/>
      <w:r>
        <w:t>dfgfw</w:t>
      </w:r>
      <w:proofErr w:type="spellEnd"/>
      <w:r>
        <w:t xml:space="preserve">  </w:t>
      </w:r>
      <w:proofErr w:type="spellStart"/>
      <w:r>
        <w:t>hggwew</w:t>
      </w:r>
      <w:proofErr w:type="spellEnd"/>
      <w:r>
        <w:t xml:space="preserve"> </w:t>
      </w:r>
      <w:proofErr w:type="spellStart"/>
      <w:r>
        <w:t>httg</w:t>
      </w:r>
      <w:proofErr w:type="spellEnd"/>
      <w:r>
        <w:t xml:space="preserve"> </w:t>
      </w:r>
    </w:p>
    <w:p w14:paraId="5BF0A499" w14:textId="77777777" w:rsidR="00B25621" w:rsidRPr="00B25621" w:rsidRDefault="00B25621" w:rsidP="00B25621">
      <w:pPr>
        <w:pStyle w:val="ACTION"/>
      </w:pPr>
      <w:proofErr w:type="spellStart"/>
      <w:r>
        <w:t>lkñ</w:t>
      </w:r>
      <w:proofErr w:type="spellEnd"/>
      <w:r>
        <w:t xml:space="preserve"> </w:t>
      </w:r>
      <w:proofErr w:type="spellStart"/>
      <w:r>
        <w:t>ñ´mñ</w:t>
      </w:r>
      <w:proofErr w:type="spellEnd"/>
      <w:r>
        <w:t xml:space="preserve"> ñ`´`</w:t>
      </w:r>
      <w:proofErr w:type="spellStart"/>
      <w:r>
        <w:t>´k</w:t>
      </w:r>
      <w:proofErr w:type="spellEnd"/>
      <w:r>
        <w:t xml:space="preserve"> `</w:t>
      </w:r>
      <w:proofErr w:type="spellStart"/>
      <w:r>
        <w:t>´wa`p`lq</w:t>
      </w:r>
      <w:proofErr w:type="spellEnd"/>
      <w:r>
        <w:t xml:space="preserve"> +ç`</w:t>
      </w:r>
      <w:proofErr w:type="spellStart"/>
      <w:r>
        <w:t>+l`l+fd</w:t>
      </w:r>
      <w:proofErr w:type="spellEnd"/>
      <w:r>
        <w:t xml:space="preserve"> +</w:t>
      </w:r>
      <w:proofErr w:type="spellStart"/>
      <w:r>
        <w:t>ldfq</w:t>
      </w:r>
      <w:proofErr w:type="spellEnd"/>
      <w:r>
        <w:t xml:space="preserve"> f`+`’qm </w:t>
      </w:r>
      <w:proofErr w:type="spellStart"/>
      <w:r>
        <w:t>fd+´</w:t>
      </w:r>
      <w:proofErr w:type="spellEnd"/>
      <w:r>
        <w:t>``</w:t>
      </w:r>
      <w:proofErr w:type="spellStart"/>
      <w:r>
        <w:t>ql</w:t>
      </w:r>
      <w:proofErr w:type="spellEnd"/>
      <w:r>
        <w:t xml:space="preserve"> </w:t>
      </w:r>
      <w:proofErr w:type="spellStart"/>
      <w:r>
        <w:t>ñ´ñpjidfn</w:t>
      </w:r>
      <w:proofErr w:type="spellEnd"/>
      <w:r>
        <w:t xml:space="preserve"> </w:t>
      </w:r>
      <w:proofErr w:type="spellStart"/>
      <w:r>
        <w:t>qìkfkq</w:t>
      </w:r>
      <w:proofErr w:type="spellEnd"/>
      <w:r>
        <w:t xml:space="preserve"> </w:t>
      </w:r>
      <w:proofErr w:type="spellStart"/>
      <w:r>
        <w:t>slikd´ñ´</w:t>
      </w:r>
      <w:proofErr w:type="spellEnd"/>
      <w:r>
        <w:t xml:space="preserve"> ``</w:t>
      </w:r>
      <w:proofErr w:type="spellStart"/>
      <w:r>
        <w:t>kmf</w:t>
      </w:r>
      <w:proofErr w:type="spellEnd"/>
      <w:r>
        <w:t>`+</w:t>
      </w:r>
      <w:proofErr w:type="spellStart"/>
      <w:r>
        <w:t>q+çq</w:t>
      </w:r>
      <w:proofErr w:type="spellEnd"/>
      <w:r>
        <w:t>`</w:t>
      </w:r>
      <w:proofErr w:type="spellStart"/>
      <w:r>
        <w:t>´f</w:t>
      </w:r>
      <w:proofErr w:type="spellEnd"/>
    </w:p>
    <w:p w14:paraId="39E759C6" w14:textId="77777777" w:rsidR="00E96EA3" w:rsidRDefault="00B25621" w:rsidP="00B25621">
      <w:pPr>
        <w:pStyle w:val="SCENEHEADING"/>
      </w:pPr>
      <w:r>
        <w:t xml:space="preserve">coà dp </w:t>
      </w:r>
      <w:proofErr w:type="spellStart"/>
      <w:r>
        <w:t>q`pkmr`q,kr</w:t>
      </w:r>
      <w:proofErr w:type="spellEnd"/>
    </w:p>
    <w:p w14:paraId="7B6BD2C0" w14:textId="77777777" w:rsidR="00B25621" w:rsidRDefault="00B25621" w:rsidP="00B25621">
      <w:pPr>
        <w:pStyle w:val="ACTION"/>
      </w:pPr>
      <w:proofErr w:type="spellStart"/>
      <w:r>
        <w:t>Alkcdp`qkfdm</w:t>
      </w:r>
      <w:proofErr w:type="spellEnd"/>
    </w:p>
    <w:p w14:paraId="7280F713" w14:textId="77777777" w:rsidR="00B25621" w:rsidRDefault="00B25621" w:rsidP="00B25621">
      <w:pPr>
        <w:pStyle w:val="SCENEHEADING"/>
      </w:pPr>
      <w:r>
        <w:t xml:space="preserve">sñlakid </w:t>
      </w:r>
      <w:proofErr w:type="spellStart"/>
      <w:r>
        <w:t>à`mdf`q</w:t>
      </w:r>
      <w:proofErr w:type="spellEnd"/>
    </w:p>
    <w:p w14:paraId="58938053" w14:textId="77777777" w:rsidR="00B25621" w:rsidRDefault="00B25621" w:rsidP="00B25621">
      <w:pPr>
        <w:pStyle w:val="ACTION"/>
      </w:pPr>
      <w:proofErr w:type="spellStart"/>
      <w:r>
        <w:t>Alsmk</w:t>
      </w:r>
      <w:proofErr w:type="spellEnd"/>
      <w:r>
        <w:t>``</w:t>
      </w:r>
      <w:proofErr w:type="spellStart"/>
      <w:r>
        <w:t>dmmq`mdf`p`pq</w:t>
      </w:r>
      <w:proofErr w:type="spellEnd"/>
    </w:p>
    <w:p w14:paraId="2DAEC3B3" w14:textId="77777777" w:rsidR="00B25621" w:rsidRPr="00B25621" w:rsidRDefault="00B25621" w:rsidP="00B25621">
      <w:pPr>
        <w:pStyle w:val="ACTION"/>
      </w:pPr>
      <w:proofErr w:type="spellStart"/>
      <w:r>
        <w:t>Q`kfd</w:t>
      </w:r>
      <w:proofErr w:type="spellEnd"/>
      <w:r>
        <w:t>``</w:t>
      </w:r>
      <w:proofErr w:type="spellStart"/>
      <w:r>
        <w:t>qkr</w:t>
      </w:r>
      <w:proofErr w:type="spellEnd"/>
    </w:p>
    <w:sectPr w:rsidR="00B25621" w:rsidRPr="00B25621" w:rsidSect="00E96EA3">
      <w:pgSz w:w="11906" w:h="16838"/>
      <w:pgMar w:top="1418" w:right="1418" w:bottom="1418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530"/>
    <w:rsid w:val="00165530"/>
    <w:rsid w:val="002448E8"/>
    <w:rsid w:val="003E43BA"/>
    <w:rsid w:val="005C1470"/>
    <w:rsid w:val="00867668"/>
    <w:rsid w:val="00B25621"/>
    <w:rsid w:val="00B37906"/>
    <w:rsid w:val="00D54AC9"/>
    <w:rsid w:val="00DB0B0E"/>
    <w:rsid w:val="00E96EA3"/>
    <w:rsid w:val="00F84808"/>
    <w:rsid w:val="00F955DF"/>
    <w:rsid w:val="00FB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,"/>
  <w14:docId w14:val="3A98EC7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480" w:lineRule="auto"/>
      <w:ind w:firstLine="709"/>
      <w:jc w:val="both"/>
    </w:pPr>
    <w:rPr>
      <w:sz w:val="22"/>
      <w:lang w:val="es-ES" w:eastAsia="es-ES"/>
    </w:rPr>
  </w:style>
  <w:style w:type="paragraph" w:styleId="Ttulo1">
    <w:name w:val="heading 1"/>
    <w:basedOn w:val="Normal"/>
    <w:next w:val="Normal"/>
    <w:qFormat/>
    <w:rsid w:val="005C1470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C1470"/>
    <w:pPr>
      <w:keepNext/>
      <w:spacing w:before="240" w:after="6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5C1470"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SCENEHEADING">
    <w:name w:val="SCENE HEADING"/>
    <w:basedOn w:val="Normal"/>
    <w:next w:val="ACTION"/>
    <w:autoRedefine/>
    <w:rsid w:val="00B25621"/>
    <w:pPr>
      <w:widowControl w:val="0"/>
      <w:autoSpaceDE w:val="0"/>
      <w:autoSpaceDN w:val="0"/>
      <w:adjustRightInd w:val="0"/>
      <w:spacing w:before="360" w:line="240" w:lineRule="auto"/>
      <w:ind w:left="1077" w:right="1077" w:firstLine="0"/>
      <w:jc w:val="left"/>
    </w:pPr>
    <w:rPr>
      <w:rFonts w:ascii="Courier" w:hAnsi="Courier" w:cs="Courier"/>
      <w:b/>
      <w:caps/>
      <w:sz w:val="24"/>
      <w:szCs w:val="24"/>
    </w:rPr>
  </w:style>
  <w:style w:type="paragraph" w:customStyle="1" w:styleId="ACTION">
    <w:name w:val="ACTION"/>
    <w:basedOn w:val="Normal"/>
    <w:rsid w:val="00B25621"/>
    <w:pPr>
      <w:widowControl w:val="0"/>
      <w:autoSpaceDE w:val="0"/>
      <w:autoSpaceDN w:val="0"/>
      <w:adjustRightInd w:val="0"/>
      <w:spacing w:before="120" w:line="240" w:lineRule="auto"/>
      <w:ind w:left="1077" w:right="1077" w:firstLine="0"/>
      <w:jc w:val="left"/>
    </w:pPr>
    <w:rPr>
      <w:rFonts w:ascii="Courier" w:hAnsi="Courier" w:cs="Courier"/>
      <w:sz w:val="24"/>
      <w:szCs w:val="24"/>
    </w:rPr>
  </w:style>
  <w:style w:type="paragraph" w:customStyle="1" w:styleId="CHARACTERNAME">
    <w:name w:val="CHARACTER NAME"/>
    <w:basedOn w:val="Normal"/>
    <w:next w:val="DIALOG"/>
    <w:rsid w:val="00F84808"/>
    <w:pPr>
      <w:widowControl w:val="0"/>
      <w:autoSpaceDE w:val="0"/>
      <w:autoSpaceDN w:val="0"/>
      <w:adjustRightInd w:val="0"/>
      <w:spacing w:before="240" w:line="240" w:lineRule="auto"/>
      <w:ind w:left="3960" w:right="2520" w:firstLine="0"/>
      <w:jc w:val="left"/>
    </w:pPr>
    <w:rPr>
      <w:rFonts w:ascii="Courier" w:hAnsi="Courier" w:cs="Courier"/>
      <w:caps/>
      <w:sz w:val="24"/>
      <w:szCs w:val="24"/>
    </w:rPr>
  </w:style>
  <w:style w:type="paragraph" w:customStyle="1" w:styleId="PARENTHETICAL">
    <w:name w:val="PARENTHETICAL"/>
    <w:basedOn w:val="Normal"/>
    <w:next w:val="DIALOG"/>
    <w:rsid w:val="00F84808"/>
    <w:pPr>
      <w:widowControl w:val="0"/>
      <w:autoSpaceDE w:val="0"/>
      <w:autoSpaceDN w:val="0"/>
      <w:adjustRightInd w:val="0"/>
      <w:spacing w:line="240" w:lineRule="auto"/>
      <w:ind w:left="3240" w:right="3240" w:firstLine="0"/>
      <w:jc w:val="left"/>
    </w:pPr>
    <w:rPr>
      <w:rFonts w:ascii="Courier" w:hAnsi="Courier" w:cs="Courier"/>
      <w:sz w:val="24"/>
      <w:szCs w:val="24"/>
    </w:rPr>
  </w:style>
  <w:style w:type="paragraph" w:customStyle="1" w:styleId="DIALOG">
    <w:name w:val="DIALOG"/>
    <w:basedOn w:val="Normal"/>
    <w:next w:val="ACTION"/>
    <w:rsid w:val="00F84808"/>
    <w:pPr>
      <w:widowControl w:val="0"/>
      <w:autoSpaceDE w:val="0"/>
      <w:autoSpaceDN w:val="0"/>
      <w:adjustRightInd w:val="0"/>
      <w:spacing w:line="240" w:lineRule="auto"/>
      <w:ind w:left="2520" w:right="2520" w:firstLine="0"/>
      <w:jc w:val="left"/>
    </w:pPr>
    <w:rPr>
      <w:rFonts w:ascii="Courier" w:hAnsi="Courier" w:cs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jisa/Dropbox/UA/Movilidad_UCJC_/PLANTILLAPARAESCRITURAGUIONLITERARI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PLANTILLAPARAESCRITURAGUIONLITERARIO.dot</Template>
  <TotalTime>2</TotalTime>
  <Pages>2</Pages>
  <Words>65</Words>
  <Characters>360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Usuario de Microsoft Office</dc:creator>
  <cp:keywords/>
  <dc:description/>
  <cp:lastModifiedBy>Usuario de Microsoft Office</cp:lastModifiedBy>
  <cp:revision>1</cp:revision>
  <cp:lastPrinted>1601-01-01T00:00:00Z</cp:lastPrinted>
  <dcterms:created xsi:type="dcterms:W3CDTF">2017-08-18T11:46:00Z</dcterms:created>
  <dcterms:modified xsi:type="dcterms:W3CDTF">2017-08-18T11:51:00Z</dcterms:modified>
</cp:coreProperties>
</file>